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Kent Schools COMBINED EVENTS nomination form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Regional Championships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Hosted by London  Schools’ AA – David Weir Leisure Centre, Sutton Arena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(Middleton Road, Carshalton SM5 1SL)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Saturday 28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June/Sunday 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2025.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 xml:space="preserve">This is the only qualification route for the ESAA CE Finals </w:t>
      </w:r>
    </w:p>
    <w:p>
      <w:pPr>
        <w:pStyle w:val="Normal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in Chelmsford </w:t>
      </w:r>
      <w:r>
        <w:rPr>
          <w:sz w:val="28"/>
          <w:szCs w:val="28"/>
        </w:rPr>
        <w:t xml:space="preserve">on the weekend of </w:t>
      </w:r>
      <w:r>
        <w:rPr>
          <w:bCs/>
          <w:sz w:val="28"/>
          <w:szCs w:val="28"/>
        </w:rPr>
        <w:t>September 20</w:t>
      </w:r>
      <w:r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>/21</w:t>
      </w:r>
      <w:r>
        <w:rPr>
          <w:bCs/>
          <w:sz w:val="28"/>
          <w:szCs w:val="28"/>
          <w:vertAlign w:val="superscript"/>
        </w:rPr>
        <w:t>st</w:t>
      </w:r>
      <w:r>
        <w:rPr>
          <w:bCs/>
          <w:sz w:val="28"/>
          <w:szCs w:val="28"/>
        </w:rPr>
        <w:t xml:space="preserve"> 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Nomination does not guarantee selection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only four can be selected per age group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NOMINATION DETAILS</w:t>
      </w:r>
    </w:p>
    <w:p>
      <w:pPr>
        <w:pStyle w:val="Normal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rPr/>
      </w:pPr>
      <w:r>
        <w:rPr/>
        <w:t>Please photocopy the Nomination Form on the reverse, as required.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Events for Regional Rounds:</w:t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rPr/>
      </w:pPr>
      <w:r>
        <w:rPr>
          <w:b/>
          <w:bCs/>
          <w:i/>
          <w:iCs/>
        </w:rPr>
        <w:t>Junior Girls:</w:t>
      </w:r>
      <w:r>
        <w:rPr/>
        <w:tab/>
        <w:tab/>
        <w:t>Pentathlon:</w:t>
        <w:tab/>
        <w:t>75m Hurdles/Shot/High Jump/Long Jump/800m</w:t>
        <w:tab/>
        <w:t>(Sun)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Inter Girls:</w:t>
      </w:r>
      <w:r>
        <w:rPr/>
        <w:tab/>
        <w:tab/>
        <w:t>Heptathlon:</w:t>
        <w:tab/>
        <w:t>80m Hurdles/High Jump/Shot/200m/Long Jump/</w:t>
      </w:r>
    </w:p>
    <w:p>
      <w:pPr>
        <w:pStyle w:val="Normal"/>
        <w:ind w:hanging="753" w:start="2880" w:end="0"/>
        <w:rPr/>
      </w:pPr>
      <w:r>
        <w:rPr/>
        <w:t>Javelin/800m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Senior Girls:</w:t>
        <w:tab/>
      </w:r>
      <w:r>
        <w:rPr/>
        <w:t>Heptathlon:</w:t>
        <w:tab/>
        <w:t xml:space="preserve">100m Hurdles/High Jump/Shot/200m/Long </w:t>
      </w:r>
    </w:p>
    <w:p>
      <w:pPr>
        <w:pStyle w:val="Normal"/>
        <w:ind w:firstLine="720" w:start="1440" w:end="0"/>
        <w:rPr/>
      </w:pPr>
      <w:r>
        <w:rPr/>
        <w:t>Jump/Javelin/800m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Junior Boys</w:t>
      </w:r>
      <w:r>
        <w:rPr/>
        <w:t>:</w:t>
        <w:tab/>
        <w:t>Pentathlon:</w:t>
        <w:tab/>
        <w:t>80m Hurdles/Shot/Long Jump/High Jump/800m</w:t>
        <w:tab/>
        <w:t>(Sat)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Inter Boys:</w:t>
      </w:r>
      <w:r>
        <w:rPr/>
        <w:tab/>
        <w:tab/>
        <w:t>Octathlon:</w:t>
        <w:tab/>
        <w:t>Long Jump/Discus/Javelin/400m/100m Hurdles/High</w:t>
      </w:r>
    </w:p>
    <w:p>
      <w:pPr>
        <w:pStyle w:val="Normal"/>
        <w:rPr/>
      </w:pPr>
      <w:r>
        <w:rPr/>
        <w:tab/>
        <w:tab/>
        <w:tab/>
        <w:t>Jump/Shot/1500m</w:t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>Senior Boys:</w:t>
      </w:r>
      <w:r>
        <w:rPr/>
        <w:tab/>
        <w:t>Decathlon:</w:t>
        <w:tab/>
        <w:t xml:space="preserve">100m/Long Jump/Shot/High Jump/400m/110m </w:t>
      </w:r>
    </w:p>
    <w:p>
      <w:pPr>
        <w:pStyle w:val="Normal"/>
        <w:ind w:hanging="753" w:start="2880" w:end="0"/>
        <w:rPr/>
      </w:pPr>
      <w:r>
        <w:rPr/>
        <w:t>Hurdles/Discus/Pole Vault/Javelin/1500m</w:t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Ages</w:t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rPr/>
      </w:pPr>
      <w:r>
        <w:rPr/>
        <w:t>Junior</w:t>
        <w:tab/>
        <w:tab/>
        <w:t>=</w:t>
        <w:tab/>
        <w:t>12 and under 15 years on 31 August/1 September 2025 (School YR8/9)</w:t>
      </w:r>
    </w:p>
    <w:p>
      <w:pPr>
        <w:pStyle w:val="Normal"/>
        <w:rPr/>
      </w:pPr>
      <w:r>
        <w:rPr/>
        <w:t>Inter</w:t>
        <w:tab/>
        <w:tab/>
        <w:t>=</w:t>
        <w:tab/>
        <w:t>15 and under 17 years on 31 August/1 September 2025 (School YR10/11)</w:t>
      </w:r>
    </w:p>
    <w:p>
      <w:pPr>
        <w:pStyle w:val="Normal"/>
        <w:rPr/>
      </w:pPr>
      <w:r>
        <w:rPr/>
        <w:t>Senior:</w:t>
        <w:tab/>
        <w:t>=</w:t>
        <w:tab/>
        <w:t>17 and under 19 years on 31 August/1 September 2025 (School YR12/13)</w:t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  <w:u w:val="single"/>
        </w:rPr>
        <w:t>ALL</w:t>
      </w:r>
      <w:r>
        <w:rPr>
          <w:b/>
          <w:bCs/>
          <w:i/>
          <w:iCs/>
        </w:rPr>
        <w:t xml:space="preserve"> athletes will be notified of their selection or placement on the reserve list as soon as possible. Please enclose the address selection details are to be sent to.</w:t>
      </w:r>
    </w:p>
    <w:p>
      <w:pPr>
        <w:pStyle w:val="Normal"/>
        <w:pBdr>
          <w:bottom w:val="single" w:sz="4" w:space="1" w:color="000000"/>
        </w:pBdr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/>
        <w:t>Please pass on details to interested schools or clubs who may not have received them.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Yours sincerely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Iain Presnell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KENT SCHOOLS COMBINED EVENTS NOMINATION FORM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</w:rPr>
        <w:t>For the Regional Finals on Saturday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/Sunday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2025.</w:t>
      </w:r>
    </w:p>
    <w:p>
      <w:pPr>
        <w:pStyle w:val="Normal"/>
        <w:jc w:val="end"/>
        <w:rPr>
          <w:b/>
          <w:bCs/>
          <w:u w:val="single"/>
        </w:rPr>
      </w:pPr>
      <w:r>
        <w:rPr>
          <w:b/>
          <w:bCs/>
          <w:u w:val="single"/>
        </w:rPr>
        <w:t>Return by 2nd June 2025 (earlier if possible) to:</w:t>
      </w:r>
    </w:p>
    <w:p>
      <w:pPr>
        <w:pStyle w:val="Normal"/>
        <w:jc w:val="end"/>
        <w:rPr>
          <w:b/>
          <w:bCs/>
          <w:u w:val="single"/>
        </w:rPr>
      </w:pPr>
      <w:r>
        <w:rPr>
          <w:sz w:val="18"/>
          <w:szCs w:val="18"/>
        </w:rPr>
        <w:t>Mr I.PRESNELL    23 Sweeps Hill Close, Pembury, Kent TN2 4LT</w:t>
      </w:r>
    </w:p>
    <w:p>
      <w:pPr>
        <w:pStyle w:val="Normal"/>
        <w:ind w:end="90"/>
        <w:jc w:val="end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"/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>Tel:  01892 822027 (h)  07549 175229(m) ijkl.presnell@btopenworld.com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EVENT:</w:t>
        <w:tab/>
        <w:t>Boys/Girls</w:t>
        <w:tab/>
        <w:t>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Athlete's Name:    …………………………………………………………………………..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School</w:t>
        <w:tab/>
        <w:t>………………………………………….   Town………………………..…..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School Tel:…………………………….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D.O.B………………..</w:t>
        <w:tab/>
        <w:t xml:space="preserve">  Athletes Tel. No.:……………………..………………..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Email address:……………………………………………………………………………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28"/>
        <w:gridCol w:w="2428"/>
        <w:gridCol w:w="2428"/>
        <w:gridCol w:w="2428"/>
      </w:tblGrid>
      <w:tr>
        <w:trPr/>
        <w:tc>
          <w:tcPr>
            <w:tcW w:w="2428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Events</w:t>
            </w:r>
          </w:p>
        </w:tc>
        <w:tc>
          <w:tcPr>
            <w:tcW w:w="242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 Best</w:t>
            </w:r>
          </w:p>
        </w:tc>
        <w:tc>
          <w:tcPr>
            <w:tcW w:w="242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Achieved</w:t>
            </w:r>
          </w:p>
        </w:tc>
        <w:tc>
          <w:tcPr>
            <w:tcW w:w="242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Venue/Competition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U15 Girls: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75m Hurdles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U15 Boys: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 Hurdles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U17 Girls: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 Hurdles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U17 Boys: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 Hurdles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attach additional information to support your nomination (previous representation, i.e. District, County, Regional, National)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P.T.O FOR SENIORS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KENT SCHOOLS COMBINED EVENTS NOMINATION FORM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</w:rPr>
        <w:t>For the Regional Finals on Saturday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/Sunday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2025.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end"/>
        <w:rPr/>
      </w:pPr>
      <w:r>
        <w:rPr>
          <w:b/>
          <w:bCs/>
          <w:u w:val="single"/>
        </w:rPr>
        <w:t>Return by 2nd June 2025 (earlier if possible) to:</w:t>
      </w:r>
    </w:p>
    <w:p>
      <w:pPr>
        <w:pStyle w:val="Normal"/>
        <w:jc w:val="end"/>
        <w:rPr>
          <w:b/>
          <w:bCs/>
          <w:u w:val="single"/>
        </w:rPr>
      </w:pPr>
      <w:r>
        <w:rPr>
          <w:sz w:val="18"/>
          <w:szCs w:val="18"/>
        </w:rPr>
        <w:t>Mr I.PRESNELL    23 Sweeps Hill Close, Pembury, Kent TN2 4LT</w:t>
      </w:r>
    </w:p>
    <w:p>
      <w:pPr>
        <w:pStyle w:val="Normal"/>
        <w:ind w:end="90"/>
        <w:jc w:val="end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"/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>Tel:  01892 822027 (h)  07549 175229(m) ijkl.presnell@btopenworld.com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EVENT:</w:t>
        <w:tab/>
        <w:t>Boys/Girls</w:t>
        <w:tab/>
        <w:t>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Athlete's Name:…………………………………………………………………………..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School</w:t>
        <w:tab/>
        <w:t>………………………………………….Town………………………..…..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School Tel:…………………………….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D.O.B………………..</w:t>
        <w:tab/>
        <w:t xml:space="preserve">  Athletes Tel. No.:……………………..………………..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Email address:……………………………………………………………………………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Nominations for U19 Team: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W w:w="1009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44"/>
        <w:gridCol w:w="2551"/>
        <w:gridCol w:w="2551"/>
        <w:gridCol w:w="2551"/>
      </w:tblGrid>
      <w:tr>
        <w:trPr/>
        <w:tc>
          <w:tcPr>
            <w:tcW w:w="244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Men’s Events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Women’s Events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Best Time/Dist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&amp; Competition achieved 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 Hurdles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Jump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Jump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Shot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Shot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Jump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200m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Jump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110m Hurdles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Javelin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 Vault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Javelin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1500m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attach additional information to support your nomination (previous representation, i.e. District, County, Regional, National)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424" w:gutter="0" w:header="0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4"/>
      <w:szCs w:val="24"/>
      <w:lang w:val="en-GB" w:bidi="ar-SA" w:eastAsia="zh-C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en-GB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LibreOffice/7.6.2.1$Windows_X86_64 LibreOffice_project/56f7684011345957bbf33a7ee678afaf4d2ba333</Application>
  <AppVersion>15.0000</AppVersion>
  <Pages>3</Pages>
  <Words>463</Words>
  <Characters>3085</Characters>
  <CharactersWithSpaces>3483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2024-12-12T16:04:00Z</dcterms:created>
  <dc:creator>Mary Brogan</dc:creator>
  <dc:description/>
  <cp:keywords/>
  <dc:language>en-GB</dc:language>
  <cp:lastModifiedBy/>
  <cp:lastPrinted>2025-04-06T21:35:19Z</cp:lastPrinted>
  <dcterms:modified xsi:type="dcterms:W3CDTF">2025-04-06T21:36:24Z</dcterms:modified>
  <cp:revision>5</cp:revision>
  <dc:subject/>
  <dc:title>Kent Schools COMBINED EVENTS</dc:title>
</cp:coreProperties>
</file>